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4624" w14:textId="77777777" w:rsidR="00B37484" w:rsidRDefault="00F5117A" w:rsidP="00EA46C2">
      <w:r>
        <w:t>Copy Starts Here.</w:t>
      </w:r>
    </w:p>
    <w:p w14:paraId="4DB4C56B" w14:textId="77777777" w:rsidR="00B37484" w:rsidRDefault="00B37484">
      <w:r>
        <w:br w:type="page"/>
      </w:r>
    </w:p>
    <w:p w14:paraId="2B067AC1" w14:textId="77777777" w:rsidR="0052685F" w:rsidRPr="00EA46C2" w:rsidRDefault="0052685F" w:rsidP="00EA46C2"/>
    <w:sectPr w:rsidR="0052685F" w:rsidRPr="00EA46C2" w:rsidSect="005C2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4853" w14:textId="77777777" w:rsidR="00797B89" w:rsidRDefault="00797B89" w:rsidP="008D0CE0">
      <w:r>
        <w:separator/>
      </w:r>
    </w:p>
  </w:endnote>
  <w:endnote w:type="continuationSeparator" w:id="0">
    <w:p w14:paraId="21F01E8A" w14:textId="77777777" w:rsidR="00797B89" w:rsidRDefault="00797B89" w:rsidP="008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Calluna">
    <w:altName w:val="Courier New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1494" w14:textId="77777777" w:rsidR="00A86BCE" w:rsidRDefault="00A86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9BF7" w14:textId="77777777" w:rsidR="00A86BCE" w:rsidRDefault="00A86B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DD45" w14:textId="77777777" w:rsidR="00EB454F" w:rsidRDefault="00EB454F" w:rsidP="00CB4FFA">
    <w:pPr>
      <w:pStyle w:val="Footer"/>
      <w:rPr>
        <w:color w:val="595959" w:themeColor="text1" w:themeTint="A6"/>
        <w:sz w:val="20"/>
        <w:szCs w:val="20"/>
      </w:rPr>
    </w:pPr>
  </w:p>
  <w:p w14:paraId="201382E6" w14:textId="77777777" w:rsidR="006C302A" w:rsidRDefault="005C2804">
    <w:pPr>
      <w:pStyle w:val="Footer"/>
    </w:pPr>
    <w:r>
      <w:rPr>
        <w:noProof/>
      </w:rPr>
      <w:drawing>
        <wp:inline distT="0" distB="0" distL="0" distR="0" wp14:anchorId="0A027403" wp14:editId="754A6BB2">
          <wp:extent cx="6858000" cy="7500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50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17B70" w14:textId="77777777" w:rsidR="005C2804" w:rsidRDefault="005C2804">
    <w:pPr>
      <w:pStyle w:val="Footer"/>
    </w:pPr>
  </w:p>
  <w:p w14:paraId="13392EEA" w14:textId="77777777" w:rsidR="005C2804" w:rsidRDefault="005C2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B81B" w14:textId="77777777" w:rsidR="00797B89" w:rsidRDefault="00797B89" w:rsidP="008D0CE0">
      <w:r>
        <w:separator/>
      </w:r>
    </w:p>
  </w:footnote>
  <w:footnote w:type="continuationSeparator" w:id="0">
    <w:p w14:paraId="077BE9FB" w14:textId="77777777" w:rsidR="00797B89" w:rsidRDefault="00797B89" w:rsidP="008D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5BDC" w14:textId="77777777" w:rsidR="00A86BCE" w:rsidRDefault="00A86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10EF" w14:textId="77777777" w:rsidR="00EA46C2" w:rsidRDefault="00EE771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898D90" wp14:editId="08088271">
          <wp:simplePos x="0" y="0"/>
          <wp:positionH relativeFrom="column">
            <wp:posOffset>6096987</wp:posOffset>
          </wp:positionH>
          <wp:positionV relativeFrom="paragraph">
            <wp:posOffset>-222885</wp:posOffset>
          </wp:positionV>
          <wp:extent cx="761082" cy="420285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 Let_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082" cy="42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F2745E" w14:textId="77777777" w:rsidR="00EA46C2" w:rsidRDefault="00EA46C2">
    <w:pPr>
      <w:pStyle w:val="Header"/>
    </w:pPr>
  </w:p>
  <w:p w14:paraId="5267284B" w14:textId="77777777" w:rsidR="00EA46C2" w:rsidRDefault="00EA46C2">
    <w:pPr>
      <w:pStyle w:val="Header"/>
    </w:pPr>
  </w:p>
  <w:p w14:paraId="5A819F89" w14:textId="77777777" w:rsidR="0052685F" w:rsidRDefault="005268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6"/>
      <w:gridCol w:w="4374"/>
    </w:tblGrid>
    <w:tr w:rsidR="00EB454F" w14:paraId="50AE15DF" w14:textId="77777777" w:rsidTr="00C4730B">
      <w:tc>
        <w:tcPr>
          <w:tcW w:w="6696" w:type="dxa"/>
        </w:tcPr>
        <w:p w14:paraId="4D1E2E7E" w14:textId="77777777" w:rsidR="00EB454F" w:rsidRPr="005C2804" w:rsidRDefault="00EB454F" w:rsidP="005C2804">
          <w:pPr>
            <w:pStyle w:val="Header"/>
          </w:pPr>
        </w:p>
      </w:tc>
      <w:tc>
        <w:tcPr>
          <w:tcW w:w="4374" w:type="dxa"/>
          <w:tcMar>
            <w:left w:w="0" w:type="dxa"/>
          </w:tcMar>
        </w:tcPr>
        <w:p w14:paraId="19EA6840" w14:textId="77777777" w:rsidR="00EB454F" w:rsidRDefault="00EB454F" w:rsidP="00C4730B">
          <w:pPr>
            <w:tabs>
              <w:tab w:val="left" w:pos="10080"/>
            </w:tabs>
          </w:pPr>
        </w:p>
      </w:tc>
    </w:tr>
  </w:tbl>
  <w:p w14:paraId="4189F5D0" w14:textId="77777777" w:rsidR="006C302A" w:rsidRDefault="00FB1705" w:rsidP="006C30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0D436" wp14:editId="6E59E711">
          <wp:simplePos x="0" y="0"/>
          <wp:positionH relativeFrom="column">
            <wp:posOffset>-71610</wp:posOffset>
          </wp:positionH>
          <wp:positionV relativeFrom="paragraph">
            <wp:posOffset>-420163</wp:posOffset>
          </wp:positionV>
          <wp:extent cx="7007225" cy="431800"/>
          <wp:effectExtent l="0" t="0" r="0" b="6350"/>
          <wp:wrapNone/>
          <wp:docPr id="1" name="Picture 1" descr="GEN Let_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 Let_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2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7F252" w14:textId="77777777" w:rsidR="00C4730B" w:rsidRDefault="00C4730B" w:rsidP="006C302A">
    <w:pPr>
      <w:pStyle w:val="Header"/>
    </w:pPr>
  </w:p>
  <w:p w14:paraId="1A0811C0" w14:textId="77777777" w:rsidR="00FB1705" w:rsidRDefault="00FB1705" w:rsidP="006C3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3B0A"/>
    <w:multiLevelType w:val="hybridMultilevel"/>
    <w:tmpl w:val="603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0AE9"/>
    <w:multiLevelType w:val="hybridMultilevel"/>
    <w:tmpl w:val="8E5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2114B"/>
    <w:multiLevelType w:val="hybridMultilevel"/>
    <w:tmpl w:val="2B76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C22"/>
    <w:multiLevelType w:val="hybridMultilevel"/>
    <w:tmpl w:val="57526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9A0AC8"/>
    <w:multiLevelType w:val="hybridMultilevel"/>
    <w:tmpl w:val="89B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83116">
    <w:abstractNumId w:val="2"/>
  </w:num>
  <w:num w:numId="2" w16cid:durableId="2080519502">
    <w:abstractNumId w:val="4"/>
  </w:num>
  <w:num w:numId="3" w16cid:durableId="470876161">
    <w:abstractNumId w:val="0"/>
  </w:num>
  <w:num w:numId="4" w16cid:durableId="899054414">
    <w:abstractNumId w:val="1"/>
  </w:num>
  <w:num w:numId="5" w16cid:durableId="1271283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484"/>
    <w:rsid w:val="000748C3"/>
    <w:rsid w:val="000815E7"/>
    <w:rsid w:val="00155EEE"/>
    <w:rsid w:val="001A3147"/>
    <w:rsid w:val="002D6111"/>
    <w:rsid w:val="003015E3"/>
    <w:rsid w:val="00312024"/>
    <w:rsid w:val="003546A1"/>
    <w:rsid w:val="003D38F9"/>
    <w:rsid w:val="004D2CC3"/>
    <w:rsid w:val="00520F9D"/>
    <w:rsid w:val="0052685F"/>
    <w:rsid w:val="005722D6"/>
    <w:rsid w:val="00585CD6"/>
    <w:rsid w:val="005B722E"/>
    <w:rsid w:val="005C2804"/>
    <w:rsid w:val="00641614"/>
    <w:rsid w:val="006C302A"/>
    <w:rsid w:val="006F4BD3"/>
    <w:rsid w:val="0072323D"/>
    <w:rsid w:val="00797B89"/>
    <w:rsid w:val="008C1A02"/>
    <w:rsid w:val="008C7C46"/>
    <w:rsid w:val="008D0CE0"/>
    <w:rsid w:val="009271E5"/>
    <w:rsid w:val="00980100"/>
    <w:rsid w:val="009C01CF"/>
    <w:rsid w:val="009D6AA6"/>
    <w:rsid w:val="009E4A10"/>
    <w:rsid w:val="00A86BCE"/>
    <w:rsid w:val="00AC36BD"/>
    <w:rsid w:val="00B050AB"/>
    <w:rsid w:val="00B16EEB"/>
    <w:rsid w:val="00B37484"/>
    <w:rsid w:val="00BB3BA8"/>
    <w:rsid w:val="00BC134B"/>
    <w:rsid w:val="00C06DCF"/>
    <w:rsid w:val="00C418C5"/>
    <w:rsid w:val="00C4730B"/>
    <w:rsid w:val="00CB4FFA"/>
    <w:rsid w:val="00D3044E"/>
    <w:rsid w:val="00D705A0"/>
    <w:rsid w:val="00DA4640"/>
    <w:rsid w:val="00DE1CC5"/>
    <w:rsid w:val="00DE3C0B"/>
    <w:rsid w:val="00EA0FB8"/>
    <w:rsid w:val="00EA46C2"/>
    <w:rsid w:val="00EB1F71"/>
    <w:rsid w:val="00EB454F"/>
    <w:rsid w:val="00EB6302"/>
    <w:rsid w:val="00EE771A"/>
    <w:rsid w:val="00F5117A"/>
    <w:rsid w:val="00F64FC0"/>
    <w:rsid w:val="00F76950"/>
    <w:rsid w:val="00FB1705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3F5F"/>
  <w15:chartTrackingRefBased/>
  <w15:docId w15:val="{8F56F8E7-FBDC-419F-8D72-CE289827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E0"/>
  </w:style>
  <w:style w:type="paragraph" w:styleId="Footer">
    <w:name w:val="footer"/>
    <w:basedOn w:val="Normal"/>
    <w:link w:val="FooterChar"/>
    <w:uiPriority w:val="99"/>
    <w:unhideWhenUsed/>
    <w:rsid w:val="008D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E0"/>
  </w:style>
  <w:style w:type="table" w:styleId="TableGrid">
    <w:name w:val="Table Grid"/>
    <w:basedOn w:val="TableNormal"/>
    <w:uiPriority w:val="39"/>
    <w:rsid w:val="00F7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546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EA0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2CC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D2CC3"/>
    <w:pPr>
      <w:ind w:left="720"/>
      <w:contextualSpacing/>
    </w:pPr>
  </w:style>
  <w:style w:type="character" w:customStyle="1" w:styleId="Body">
    <w:name w:val="Body"/>
    <w:uiPriority w:val="99"/>
    <w:rsid w:val="00EA46C2"/>
    <w:rPr>
      <w:rFonts w:ascii="Calluna" w:hAnsi="Calluna" w:cs="Calluna"/>
      <w:color w:val="62636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re-data-1\data\Printing-Services\H\!PERSONAL_FILE_STORAGE\Guy_Talpai_Temp\03_Letterhead\WORD%20DOC%20TEMPLATE\UTO\CR_Letter%20Head_GEN_WDT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re-data-1\data\Printing-Services\H\!PERSONAL_FILE_STORAGE\Guy_Talpai_Temp\03_Letterhead\WORD DOC TEMPLATE\UTO\CR_Letter Head_GEN_WDT_V2.dotx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Redwoods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the Redwoods</dc:creator>
  <cp:keywords/>
  <dc:description/>
  <cp:lastModifiedBy>Webster, Jonathan</cp:lastModifiedBy>
  <cp:revision>3</cp:revision>
  <dcterms:created xsi:type="dcterms:W3CDTF">2018-01-10T21:30:00Z</dcterms:created>
  <dcterms:modified xsi:type="dcterms:W3CDTF">2025-08-13T02:42:00Z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2025-08-13T02:42:34Z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945be82e-d256-4699-9254-3e5c9dfe7acb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50, 3, 0, 1</vt:lpwstr>
  </property>
</Properties>
</file>