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1830302919" w:edGrp="everyone"/>
    <w:p w14:paraId="2A908418" w14:textId="77777777" w:rsidR="00FB1705" w:rsidRPr="00FF6667" w:rsidRDefault="00FB1705" w:rsidP="00FB1705">
      <w:pPr>
        <w:tabs>
          <w:tab w:val="left" w:pos="6328"/>
        </w:tabs>
        <w:rPr>
          <w:sz w:val="20"/>
        </w:rPr>
      </w:pPr>
      <w:r w:rsidRPr="00FF6667">
        <w:rPr>
          <w:sz w:val="20"/>
        </w:rPr>
        <w:fldChar w:fldCharType="begin">
          <w:ffData>
            <w:name w:val="Text11"/>
            <w:enabled/>
            <w:calcOnExit w:val="0"/>
            <w:textInput>
              <w:default w:val="[Click and Type Date Here] "/>
            </w:textInput>
          </w:ffData>
        </w:fldChar>
      </w:r>
      <w:bookmarkStart w:id="0" w:name="Text11"/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Date Here] </w:t>
      </w:r>
      <w:r w:rsidRPr="00FF6667">
        <w:rPr>
          <w:sz w:val="20"/>
        </w:rPr>
        <w:fldChar w:fldCharType="end"/>
      </w:r>
      <w:bookmarkEnd w:id="0"/>
      <w:permEnd w:id="1830302919"/>
      <w:r w:rsidRPr="00FF6667">
        <w:rPr>
          <w:sz w:val="20"/>
        </w:rPr>
        <w:tab/>
      </w:r>
    </w:p>
    <w:p w14:paraId="0528661D" w14:textId="77777777" w:rsidR="00FB1705" w:rsidRPr="00871147" w:rsidRDefault="00FB1705" w:rsidP="00FB1705">
      <w:pPr>
        <w:rPr>
          <w:sz w:val="36"/>
          <w:szCs w:val="36"/>
        </w:rPr>
      </w:pPr>
    </w:p>
    <w:permStart w:id="399604290" w:edGrp="everyone"/>
    <w:p w14:paraId="79E20E65" w14:textId="77777777" w:rsidR="00FB1705" w:rsidRDefault="00FB1705" w:rsidP="00FB1705">
      <w:pPr>
        <w:spacing w:line="360" w:lineRule="auto"/>
        <w:jc w:val="both"/>
        <w:rPr>
          <w:sz w:val="20"/>
        </w:rPr>
      </w:pPr>
      <w:r w:rsidRPr="00FF6667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Click and Type Addressee’s Name Here]  "/>
            </w:textInput>
          </w:ffData>
        </w:fldChar>
      </w:r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Addressee’s Name Here]  </w:t>
      </w:r>
      <w:r w:rsidRPr="00FF6667">
        <w:rPr>
          <w:sz w:val="20"/>
        </w:rPr>
        <w:fldChar w:fldCharType="end"/>
      </w:r>
      <w:permEnd w:id="399604290"/>
    </w:p>
    <w:permStart w:id="2048810626" w:edGrp="everyone"/>
    <w:p w14:paraId="704F2ACE" w14:textId="77777777" w:rsidR="00FB1705" w:rsidRDefault="00FB1705" w:rsidP="00FB1705">
      <w:pPr>
        <w:spacing w:line="360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Click and Type Address Here] 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 xml:space="preserve">[Click and Type Address Here] </w:t>
      </w:r>
      <w:r>
        <w:rPr>
          <w:sz w:val="20"/>
        </w:rPr>
        <w:fldChar w:fldCharType="end"/>
      </w:r>
      <w:permEnd w:id="2048810626"/>
    </w:p>
    <w:permStart w:id="612310378" w:edGrp="everyone"/>
    <w:p w14:paraId="282A1341" w14:textId="77777777" w:rsidR="00FB1705" w:rsidRPr="00FF6667" w:rsidRDefault="00FB1705" w:rsidP="00FB1705">
      <w:pPr>
        <w:spacing w:line="360" w:lineRule="auto"/>
        <w:rPr>
          <w:sz w:val="20"/>
        </w:rPr>
      </w:pPr>
      <w:r w:rsidRPr="00FF6667">
        <w:rPr>
          <w:sz w:val="20"/>
        </w:rPr>
        <w:fldChar w:fldCharType="begin">
          <w:ffData>
            <w:name w:val="Text12"/>
            <w:enabled/>
            <w:calcOnExit w:val="0"/>
            <w:textInput>
              <w:default w:val="[Click and Type City, State and Zip Here] "/>
            </w:textInput>
          </w:ffData>
        </w:fldChar>
      </w:r>
      <w:bookmarkStart w:id="1" w:name="Text12"/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City, State and Zip Here] </w:t>
      </w:r>
      <w:r w:rsidRPr="00FF6667">
        <w:rPr>
          <w:sz w:val="20"/>
        </w:rPr>
        <w:fldChar w:fldCharType="end"/>
      </w:r>
      <w:bookmarkEnd w:id="1"/>
      <w:permEnd w:id="612310378"/>
    </w:p>
    <w:p w14:paraId="7131662C" w14:textId="77777777" w:rsidR="00FB1705" w:rsidRPr="00BD4DD7" w:rsidRDefault="00FB1705" w:rsidP="00FB1705">
      <w:pPr>
        <w:rPr>
          <w:sz w:val="36"/>
          <w:szCs w:val="36"/>
        </w:rPr>
      </w:pPr>
    </w:p>
    <w:permStart w:id="535647097" w:edGrp="everyone"/>
    <w:p w14:paraId="0F29A3B8" w14:textId="77777777" w:rsidR="00FB1705" w:rsidRPr="00FF6667" w:rsidRDefault="00FB1705" w:rsidP="00FB1705">
      <w:pPr>
        <w:rPr>
          <w:sz w:val="20"/>
        </w:rPr>
      </w:pPr>
      <w:r w:rsidRPr="00FF6667">
        <w:rPr>
          <w:sz w:val="20"/>
        </w:rPr>
        <w:fldChar w:fldCharType="begin">
          <w:ffData>
            <w:name w:val="Text13"/>
            <w:enabled/>
            <w:calcOnExit w:val="0"/>
            <w:textInput>
              <w:default w:val="[Click and Type Salutation Here] "/>
            </w:textInput>
          </w:ffData>
        </w:fldChar>
      </w:r>
      <w:bookmarkStart w:id="2" w:name="Text13"/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Salutation Here] </w:t>
      </w:r>
      <w:r w:rsidRPr="00FF6667">
        <w:rPr>
          <w:sz w:val="20"/>
        </w:rPr>
        <w:fldChar w:fldCharType="end"/>
      </w:r>
      <w:bookmarkEnd w:id="2"/>
      <w:permEnd w:id="535647097"/>
    </w:p>
    <w:p w14:paraId="4B7A7560" w14:textId="77777777" w:rsidR="00FB1705" w:rsidRPr="00F7623E" w:rsidRDefault="00FB1705" w:rsidP="00FB1705">
      <w:pPr>
        <w:rPr>
          <w:sz w:val="36"/>
          <w:szCs w:val="36"/>
        </w:rPr>
      </w:pPr>
    </w:p>
    <w:permStart w:id="1947534115" w:edGrp="everyone"/>
    <w:p w14:paraId="33F5D22C" w14:textId="77777777" w:rsidR="00FB1705" w:rsidRPr="00FF6667" w:rsidRDefault="00FB1705" w:rsidP="00FB1705">
      <w:pPr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Click and Type Body Copy Here] 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 xml:space="preserve">[Click and Type Body Copy Here] </w:t>
      </w:r>
      <w:r>
        <w:rPr>
          <w:sz w:val="20"/>
        </w:rPr>
        <w:fldChar w:fldCharType="end"/>
      </w:r>
      <w:permEnd w:id="1947534115"/>
      <w:r>
        <w:rPr>
          <w:sz w:val="20"/>
        </w:rPr>
        <w:t xml:space="preserve"> </w:t>
      </w:r>
    </w:p>
    <w:p w14:paraId="788CA3D8" w14:textId="77777777" w:rsidR="00FB1705" w:rsidRPr="00FF6667" w:rsidRDefault="00FB1705" w:rsidP="00FB1705">
      <w:pPr>
        <w:rPr>
          <w:sz w:val="20"/>
        </w:rPr>
      </w:pPr>
    </w:p>
    <w:p w14:paraId="467688B5" w14:textId="77777777" w:rsidR="00FB1705" w:rsidRPr="00BD4DD7" w:rsidRDefault="00FB1705" w:rsidP="00FB1705">
      <w:pPr>
        <w:rPr>
          <w:sz w:val="36"/>
          <w:szCs w:val="36"/>
        </w:rPr>
      </w:pPr>
    </w:p>
    <w:permStart w:id="830606661" w:edGrp="everyone"/>
    <w:p w14:paraId="4C676F87" w14:textId="77777777" w:rsidR="00FB1705" w:rsidRPr="001F53A1" w:rsidRDefault="00FB1705" w:rsidP="00FB1705">
      <w:pPr>
        <w:rPr>
          <w:sz w:val="20"/>
        </w:rPr>
      </w:pPr>
      <w:r w:rsidRPr="001F53A1">
        <w:rPr>
          <w:sz w:val="20"/>
        </w:rPr>
        <w:fldChar w:fldCharType="begin">
          <w:ffData>
            <w:name w:val="Text15"/>
            <w:enabled/>
            <w:calcOnExit w:val="0"/>
            <w:textInput>
              <w:default w:val="[Click and Type Complimentary Close Here] "/>
            </w:textInput>
          </w:ffData>
        </w:fldChar>
      </w:r>
      <w:bookmarkStart w:id="3" w:name="Text15"/>
      <w:r w:rsidRPr="001F53A1">
        <w:rPr>
          <w:sz w:val="20"/>
        </w:rPr>
        <w:instrText xml:space="preserve"> FORMTEXT </w:instrText>
      </w:r>
      <w:r w:rsidRPr="001F53A1">
        <w:rPr>
          <w:sz w:val="20"/>
        </w:rPr>
      </w:r>
      <w:r w:rsidRPr="001F53A1">
        <w:rPr>
          <w:sz w:val="20"/>
        </w:rPr>
        <w:fldChar w:fldCharType="separate"/>
      </w:r>
      <w:r w:rsidRPr="001F53A1">
        <w:rPr>
          <w:noProof/>
          <w:sz w:val="20"/>
        </w:rPr>
        <w:t xml:space="preserve">[Click and Type Complimentary Close Here] </w:t>
      </w:r>
      <w:r w:rsidRPr="001F53A1">
        <w:rPr>
          <w:sz w:val="20"/>
        </w:rPr>
        <w:fldChar w:fldCharType="end"/>
      </w:r>
      <w:bookmarkEnd w:id="3"/>
      <w:permEnd w:id="830606661"/>
    </w:p>
    <w:p w14:paraId="372E7DD6" w14:textId="77777777" w:rsidR="00FB1705" w:rsidRPr="00BD4DD7" w:rsidRDefault="00FB1705" w:rsidP="00FB1705">
      <w:pPr>
        <w:jc w:val="both"/>
        <w:rPr>
          <w:sz w:val="96"/>
          <w:szCs w:val="96"/>
        </w:rPr>
      </w:pPr>
    </w:p>
    <w:permStart w:id="1756104853" w:edGrp="everyone"/>
    <w:p w14:paraId="0D9E54E2" w14:textId="77777777" w:rsidR="00FB1705" w:rsidRPr="00FF6667" w:rsidRDefault="00FB1705" w:rsidP="00FB1705">
      <w:pPr>
        <w:spacing w:line="360" w:lineRule="auto"/>
        <w:jc w:val="both"/>
        <w:rPr>
          <w:sz w:val="20"/>
        </w:rPr>
      </w:pPr>
      <w:r w:rsidRPr="00FF6667">
        <w:rPr>
          <w:sz w:val="20"/>
        </w:rPr>
        <w:fldChar w:fldCharType="begin">
          <w:ffData>
            <w:name w:val="Text3"/>
            <w:enabled/>
            <w:calcOnExit w:val="0"/>
            <w:textInput>
              <w:default w:val="[Click and Type Name Here]  "/>
            </w:textInput>
          </w:ffData>
        </w:fldChar>
      </w:r>
      <w:bookmarkStart w:id="4" w:name="Text3"/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Name Here]  </w:t>
      </w:r>
      <w:r w:rsidRPr="00FF6667">
        <w:rPr>
          <w:sz w:val="20"/>
        </w:rPr>
        <w:fldChar w:fldCharType="end"/>
      </w:r>
      <w:bookmarkEnd w:id="4"/>
      <w:permEnd w:id="1756104853"/>
    </w:p>
    <w:permStart w:id="1121739003" w:edGrp="everyone"/>
    <w:p w14:paraId="0E2B2949" w14:textId="77777777" w:rsidR="00FB1705" w:rsidRPr="00FF6667" w:rsidRDefault="00FB1705" w:rsidP="00FB1705">
      <w:pPr>
        <w:spacing w:line="360" w:lineRule="auto"/>
        <w:jc w:val="both"/>
        <w:rPr>
          <w:sz w:val="20"/>
        </w:rPr>
      </w:pPr>
      <w:r w:rsidRPr="00FF6667">
        <w:rPr>
          <w:sz w:val="20"/>
        </w:rPr>
        <w:fldChar w:fldCharType="begin">
          <w:ffData>
            <w:name w:val="Text5"/>
            <w:enabled/>
            <w:calcOnExit w:val="0"/>
            <w:textInput>
              <w:default w:val="[Click and Type Title Here] "/>
            </w:textInput>
          </w:ffData>
        </w:fldChar>
      </w:r>
      <w:bookmarkStart w:id="5" w:name="Text5"/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Title Here] </w:t>
      </w:r>
      <w:r w:rsidRPr="00FF6667">
        <w:rPr>
          <w:sz w:val="20"/>
        </w:rPr>
        <w:fldChar w:fldCharType="end"/>
      </w:r>
      <w:bookmarkEnd w:id="5"/>
      <w:permEnd w:id="1121739003"/>
    </w:p>
    <w:permStart w:id="1159143881" w:edGrp="everyone"/>
    <w:p w14:paraId="28DB9E6D" w14:textId="77777777" w:rsidR="00DB1E7C" w:rsidRPr="00DB1E7C" w:rsidRDefault="00FB1705" w:rsidP="00DB1E7C">
      <w:pPr>
        <w:spacing w:line="360" w:lineRule="auto"/>
        <w:rPr>
          <w:sz w:val="20"/>
        </w:rPr>
      </w:pPr>
      <w:r w:rsidRPr="00FF6667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Click and Type Department/Division] "/>
            </w:textInput>
          </w:ffData>
        </w:fldChar>
      </w:r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Department/Division] </w:t>
      </w:r>
      <w:r w:rsidRPr="00FF6667">
        <w:rPr>
          <w:sz w:val="20"/>
        </w:rPr>
        <w:fldChar w:fldCharType="end"/>
      </w:r>
      <w:permEnd w:id="1159143881"/>
    </w:p>
    <w:sectPr w:rsidR="00DB1E7C" w:rsidRPr="00DB1E7C" w:rsidSect="005C2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10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37C5" w14:textId="77777777" w:rsidR="00C67B9F" w:rsidRDefault="00C67B9F" w:rsidP="008D0CE0">
      <w:r>
        <w:separator/>
      </w:r>
    </w:p>
  </w:endnote>
  <w:endnote w:type="continuationSeparator" w:id="0">
    <w:p w14:paraId="653FC9AC" w14:textId="77777777" w:rsidR="00C67B9F" w:rsidRDefault="00C67B9F" w:rsidP="008D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20B0604020202020204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9368" w14:textId="77777777" w:rsidR="00D07522" w:rsidRDefault="00D075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9D7B" w14:textId="77777777" w:rsidR="00D07522" w:rsidRDefault="00D075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EA41" w14:textId="77777777" w:rsidR="00EB454F" w:rsidRDefault="00EB454F" w:rsidP="00EB454F">
    <w:pPr>
      <w:pStyle w:val="Footer"/>
      <w:jc w:val="center"/>
      <w:rPr>
        <w:color w:val="595959" w:themeColor="text1" w:themeTint="A6"/>
        <w:sz w:val="20"/>
        <w:szCs w:val="20"/>
      </w:rPr>
    </w:pPr>
  </w:p>
  <w:p w14:paraId="6FC5B7B9" w14:textId="77777777" w:rsidR="006C302A" w:rsidRDefault="005C2804">
    <w:pPr>
      <w:pStyle w:val="Footer"/>
    </w:pPr>
    <w:r>
      <w:rPr>
        <w:noProof/>
      </w:rPr>
      <w:drawing>
        <wp:inline distT="0" distB="0" distL="0" distR="0" wp14:anchorId="423D74EE" wp14:editId="3EA52889">
          <wp:extent cx="6858000" cy="75009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50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261491" w14:textId="77777777" w:rsidR="005C2804" w:rsidRDefault="005C2804">
    <w:pPr>
      <w:pStyle w:val="Footer"/>
    </w:pPr>
  </w:p>
  <w:p w14:paraId="42EFC8C8" w14:textId="77777777" w:rsidR="005C2804" w:rsidRDefault="005C2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CBA0" w14:textId="77777777" w:rsidR="00C67B9F" w:rsidRDefault="00C67B9F" w:rsidP="008D0CE0">
      <w:r>
        <w:separator/>
      </w:r>
    </w:p>
  </w:footnote>
  <w:footnote w:type="continuationSeparator" w:id="0">
    <w:p w14:paraId="18A8F32D" w14:textId="77777777" w:rsidR="00C67B9F" w:rsidRDefault="00C67B9F" w:rsidP="008D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F82E" w14:textId="77777777" w:rsidR="00D07522" w:rsidRDefault="00D075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FAA7" w14:textId="77777777" w:rsidR="00D07522" w:rsidRDefault="00D075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6"/>
      <w:gridCol w:w="4374"/>
    </w:tblGrid>
    <w:tr w:rsidR="00EB454F" w14:paraId="7D6CD9CA" w14:textId="77777777" w:rsidTr="00C4730B">
      <w:tc>
        <w:tcPr>
          <w:tcW w:w="6696" w:type="dxa"/>
        </w:tcPr>
        <w:p w14:paraId="076E0E1D" w14:textId="77777777" w:rsidR="00EB454F" w:rsidRPr="005C2804" w:rsidRDefault="00EB454F" w:rsidP="005C2804">
          <w:pPr>
            <w:pStyle w:val="Header"/>
          </w:pPr>
        </w:p>
      </w:tc>
      <w:tc>
        <w:tcPr>
          <w:tcW w:w="4374" w:type="dxa"/>
          <w:tcMar>
            <w:left w:w="0" w:type="dxa"/>
          </w:tcMar>
        </w:tcPr>
        <w:p w14:paraId="2420125A" w14:textId="77777777" w:rsidR="00EB454F" w:rsidRDefault="00EB454F" w:rsidP="00C4730B">
          <w:pPr>
            <w:tabs>
              <w:tab w:val="left" w:pos="10080"/>
            </w:tabs>
          </w:pPr>
        </w:p>
      </w:tc>
    </w:tr>
  </w:tbl>
  <w:p w14:paraId="53EC0514" w14:textId="77777777" w:rsidR="006C302A" w:rsidRDefault="00FB1705" w:rsidP="006C302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35CB98" wp14:editId="08D082FA">
          <wp:simplePos x="0" y="0"/>
          <wp:positionH relativeFrom="column">
            <wp:posOffset>-74930</wp:posOffset>
          </wp:positionH>
          <wp:positionV relativeFrom="paragraph">
            <wp:posOffset>-415276</wp:posOffset>
          </wp:positionV>
          <wp:extent cx="7007225" cy="431800"/>
          <wp:effectExtent l="0" t="0" r="3175" b="6350"/>
          <wp:wrapNone/>
          <wp:docPr id="1" name="Picture 1" descr="GEN Let_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 Let_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722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8BC348" w14:textId="77777777" w:rsidR="00C4730B" w:rsidRDefault="00C4730B" w:rsidP="006C302A">
    <w:pPr>
      <w:pStyle w:val="Header"/>
    </w:pPr>
  </w:p>
  <w:p w14:paraId="2CCF7407" w14:textId="77777777" w:rsidR="00FB1705" w:rsidRDefault="00FB1705" w:rsidP="006C3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3B0A"/>
    <w:multiLevelType w:val="hybridMultilevel"/>
    <w:tmpl w:val="6034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B0AE9"/>
    <w:multiLevelType w:val="hybridMultilevel"/>
    <w:tmpl w:val="8E5E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2114B"/>
    <w:multiLevelType w:val="hybridMultilevel"/>
    <w:tmpl w:val="2B76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46C22"/>
    <w:multiLevelType w:val="hybridMultilevel"/>
    <w:tmpl w:val="57526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9A0AC8"/>
    <w:multiLevelType w:val="hybridMultilevel"/>
    <w:tmpl w:val="89BC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811845">
    <w:abstractNumId w:val="2"/>
  </w:num>
  <w:num w:numId="2" w16cid:durableId="501972737">
    <w:abstractNumId w:val="4"/>
  </w:num>
  <w:num w:numId="3" w16cid:durableId="789205603">
    <w:abstractNumId w:val="0"/>
  </w:num>
  <w:num w:numId="4" w16cid:durableId="191961947">
    <w:abstractNumId w:val="1"/>
  </w:num>
  <w:num w:numId="5" w16cid:durableId="801996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7C"/>
    <w:rsid w:val="00155EEE"/>
    <w:rsid w:val="001A3147"/>
    <w:rsid w:val="002D6111"/>
    <w:rsid w:val="003015E3"/>
    <w:rsid w:val="00312024"/>
    <w:rsid w:val="003546A1"/>
    <w:rsid w:val="00457221"/>
    <w:rsid w:val="004D2CC3"/>
    <w:rsid w:val="00520F9D"/>
    <w:rsid w:val="005722D6"/>
    <w:rsid w:val="005B722E"/>
    <w:rsid w:val="005C2804"/>
    <w:rsid w:val="005F1B1A"/>
    <w:rsid w:val="00641614"/>
    <w:rsid w:val="006C302A"/>
    <w:rsid w:val="006F4BD3"/>
    <w:rsid w:val="0072323D"/>
    <w:rsid w:val="008C1A02"/>
    <w:rsid w:val="008C7C46"/>
    <w:rsid w:val="008D0CE0"/>
    <w:rsid w:val="009271E5"/>
    <w:rsid w:val="00980100"/>
    <w:rsid w:val="009C01CF"/>
    <w:rsid w:val="009D6AA6"/>
    <w:rsid w:val="009E4A10"/>
    <w:rsid w:val="00AC36BD"/>
    <w:rsid w:val="00B050AB"/>
    <w:rsid w:val="00B16EEB"/>
    <w:rsid w:val="00BB3BA8"/>
    <w:rsid w:val="00BC134B"/>
    <w:rsid w:val="00C4730B"/>
    <w:rsid w:val="00C67B9F"/>
    <w:rsid w:val="00C74CF4"/>
    <w:rsid w:val="00D07522"/>
    <w:rsid w:val="00D705A0"/>
    <w:rsid w:val="00D92312"/>
    <w:rsid w:val="00DA4640"/>
    <w:rsid w:val="00DB1E7C"/>
    <w:rsid w:val="00DE1CC5"/>
    <w:rsid w:val="00DE3C0B"/>
    <w:rsid w:val="00EA0FB8"/>
    <w:rsid w:val="00EB454F"/>
    <w:rsid w:val="00EB6302"/>
    <w:rsid w:val="00EC506A"/>
    <w:rsid w:val="00F64FC0"/>
    <w:rsid w:val="00F76950"/>
    <w:rsid w:val="00FB1705"/>
    <w:rsid w:val="00F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D1E1A"/>
  <w15:chartTrackingRefBased/>
  <w15:docId w15:val="{B3FCC50D-4987-4529-9039-FECB83F2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F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CE0"/>
  </w:style>
  <w:style w:type="paragraph" w:styleId="Footer">
    <w:name w:val="footer"/>
    <w:basedOn w:val="Normal"/>
    <w:link w:val="FooterChar"/>
    <w:uiPriority w:val="99"/>
    <w:unhideWhenUsed/>
    <w:rsid w:val="008D0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CE0"/>
  </w:style>
  <w:style w:type="table" w:styleId="TableGrid">
    <w:name w:val="Table Grid"/>
    <w:basedOn w:val="TableNormal"/>
    <w:uiPriority w:val="39"/>
    <w:rsid w:val="00F76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546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EA0F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4D2CC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D2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re-data-1\data\Printing-Services\H\!PERSONAL_FILE_STORAGE\Guy_Talpai_Temp\03_Letterhead\WORD%20DOC%20TEMPLATE\UTO\CR_Letter%20Head_Form%20Fill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re-data-1\data\Printing-Services\H\!PERSONAL_FILE_STORAGE\Guy_Talpai_Temp\03_Letterhead\WORD DOC TEMPLATE\UTO\CR_Letter Head_Form Fill_v2.dotx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Redwoods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the Redwoods</dc:creator>
  <cp:keywords/>
  <dc:description/>
  <cp:lastModifiedBy>Webster, Jonathan</cp:lastModifiedBy>
  <cp:revision>2</cp:revision>
  <dcterms:created xsi:type="dcterms:W3CDTF">2018-01-10T21:32:00Z</dcterms:created>
  <dcterms:modified xsi:type="dcterms:W3CDTF">2025-08-13T02:42:00Z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b65281-30be-477e-ab72-69dd1df6454d_Enabled">
    <vt:lpwstr>true</vt:lpwstr>
  </property>
  <property fmtid="{D5CDD505-2E9C-101B-9397-08002B2CF9AE}" pid="3" name="MSIP_Label_95b65281-30be-477e-ab72-69dd1df6454d_SetDate">
    <vt:lpwstr>2025-08-13T02:42:11Z</vt:lpwstr>
  </property>
  <property fmtid="{D5CDD505-2E9C-101B-9397-08002B2CF9AE}" pid="4" name="MSIP_Label_95b65281-30be-477e-ab72-69dd1df6454d_Method">
    <vt:lpwstr>Standard</vt:lpwstr>
  </property>
  <property fmtid="{D5CDD505-2E9C-101B-9397-08002B2CF9AE}" pid="5" name="MSIP_Label_95b65281-30be-477e-ab72-69dd1df6454d_Name">
    <vt:lpwstr>defa4170-0d19-0005-0004-bc88714345d2</vt:lpwstr>
  </property>
  <property fmtid="{D5CDD505-2E9C-101B-9397-08002B2CF9AE}" pid="6" name="MSIP_Label_95b65281-30be-477e-ab72-69dd1df6454d_SiteId">
    <vt:lpwstr>8c90edff-0a72-43a7-9568-3eb28b3c8f82</vt:lpwstr>
  </property>
  <property fmtid="{D5CDD505-2E9C-101B-9397-08002B2CF9AE}" pid="7" name="MSIP_Label_95b65281-30be-477e-ab72-69dd1df6454d_ActionId">
    <vt:lpwstr>b97e4c62-154b-4752-9f89-e4b14a53a011</vt:lpwstr>
  </property>
  <property fmtid="{D5CDD505-2E9C-101B-9397-08002B2CF9AE}" pid="8" name="MSIP_Label_95b65281-30be-477e-ab72-69dd1df6454d_ContentBits">
    <vt:lpwstr>0</vt:lpwstr>
  </property>
  <property fmtid="{D5CDD505-2E9C-101B-9397-08002B2CF9AE}" pid="9" name="MSIP_Label_95b65281-30be-477e-ab72-69dd1df6454d_Tag">
    <vt:lpwstr>50, 3, 0, 1</vt:lpwstr>
  </property>
</Properties>
</file>